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FC2BD" w14:textId="77777777" w:rsidR="00343D44" w:rsidRDefault="00343D44">
      <w:pPr>
        <w:pStyle w:val="Heading3"/>
      </w:pPr>
      <w:r>
        <w:t>ΥΠΕΥΘΥΝΗ ΔΗΛΩΣΗ</w:t>
      </w:r>
    </w:p>
    <w:p w14:paraId="7C6EBB2D" w14:textId="77777777" w:rsidR="00343D44" w:rsidRDefault="00343D44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F0FAA7A" w14:textId="77777777" w:rsidR="00343D44" w:rsidRDefault="00343D44">
      <w:pPr>
        <w:pStyle w:val="Header"/>
        <w:tabs>
          <w:tab w:val="clear" w:pos="4153"/>
          <w:tab w:val="clear" w:pos="8306"/>
        </w:tabs>
      </w:pPr>
    </w:p>
    <w:p w14:paraId="570BF158" w14:textId="77777777" w:rsidR="00343D44" w:rsidRDefault="00343D44">
      <w:pPr>
        <w:pStyle w:val="BodyText2"/>
        <w:pBdr>
          <w:right w:val="single" w:sz="4" w:space="27" w:color="auto"/>
        </w:pBdr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036B3CF" w14:textId="77777777" w:rsidR="00343D44" w:rsidRDefault="00343D44">
      <w:pPr>
        <w:pStyle w:val="BodyText"/>
        <w:jc w:val="left"/>
        <w:rPr>
          <w:bCs/>
          <w:sz w:val="22"/>
        </w:rPr>
      </w:pPr>
    </w:p>
    <w:p w14:paraId="4D9CC2D2" w14:textId="77777777" w:rsidR="00343D44" w:rsidRDefault="00343D44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343D44" w14:paraId="744031A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1EADC18" w14:textId="77777777" w:rsidR="00343D44" w:rsidRDefault="00343D44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A0A327F" w14:textId="77777777" w:rsidR="00343D44" w:rsidRPr="00F57710" w:rsidRDefault="00F57710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ΕΠΙΤΡΟΠΗ ΕΡΕΥΝΩΝ ΠΑΝΕΠΙΣΤΗΜΙΟΥ ΙΩΑΝΝΙΝΩΝ</w:t>
            </w:r>
          </w:p>
        </w:tc>
      </w:tr>
      <w:tr w:rsidR="00343D44" w14:paraId="74DA185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DBE2697" w14:textId="77777777" w:rsidR="00343D44" w:rsidRDefault="00343D4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trike/>
                <w:sz w:val="16"/>
              </w:rPr>
              <w:t xml:space="preserve">Ο </w:t>
            </w:r>
            <w:r>
              <w:rPr>
                <w:rFonts w:ascii="Arial" w:hAnsi="Arial" w:cs="Arial"/>
                <w:sz w:val="16"/>
              </w:rPr>
              <w:t>– Η Όνομα:</w:t>
            </w:r>
          </w:p>
        </w:tc>
        <w:tc>
          <w:tcPr>
            <w:tcW w:w="3749" w:type="dxa"/>
            <w:gridSpan w:val="5"/>
          </w:tcPr>
          <w:p w14:paraId="62DB54FB" w14:textId="77777777" w:rsidR="00343D44" w:rsidRDefault="00343D4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13581121" w14:textId="77777777" w:rsidR="00343D44" w:rsidRDefault="00343D4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495E0B4" w14:textId="77777777" w:rsidR="00343D44" w:rsidRDefault="00343D4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343D44" w14:paraId="7415BAE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DE43E88" w14:textId="77777777" w:rsidR="00343D44" w:rsidRDefault="00343D4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683FD686" w14:textId="77777777" w:rsidR="00343D44" w:rsidRDefault="00343D4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43D44" w14:paraId="704268D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0B02329" w14:textId="77777777" w:rsidR="00343D44" w:rsidRDefault="00343D4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0419D76" w14:textId="77777777" w:rsidR="00343D44" w:rsidRDefault="00343D4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43D44" w14:paraId="343C6E9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EBE1068" w14:textId="77777777" w:rsidR="00343D44" w:rsidRDefault="00343D4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C884E9C" w14:textId="77777777" w:rsidR="00343D44" w:rsidRDefault="00343D4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343D44" w14:paraId="16317A4F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9DDA" w14:textId="77777777" w:rsidR="00343D44" w:rsidRDefault="00343D4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5A42" w14:textId="77777777" w:rsidR="00343D44" w:rsidRDefault="00343D4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43D44" w14:paraId="63AB04B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32DE47F" w14:textId="77777777" w:rsidR="00343D44" w:rsidRDefault="00343D4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2A38DAB" w14:textId="77777777" w:rsidR="00343D44" w:rsidRDefault="00343D4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77E8F13" w14:textId="77777777" w:rsidR="00343D44" w:rsidRDefault="00343D4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3D438DFD" w14:textId="77777777" w:rsidR="00343D44" w:rsidRDefault="00343D4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43D44" w14:paraId="4C05B23D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2DFD5B7" w14:textId="77777777" w:rsidR="00343D44" w:rsidRDefault="00343D4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50169809" w14:textId="77777777" w:rsidR="00343D44" w:rsidRDefault="00343D4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DD360D9" w14:textId="77777777" w:rsidR="00343D44" w:rsidRDefault="00343D4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01371491" w14:textId="77777777" w:rsidR="00343D44" w:rsidRDefault="00343D4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91CA6D7" w14:textId="77777777" w:rsidR="00343D44" w:rsidRDefault="00343D4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1B39475F" w14:textId="77777777" w:rsidR="00343D44" w:rsidRDefault="00343D4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7F73CE77" w14:textId="77777777" w:rsidR="00343D44" w:rsidRDefault="00343D4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18C4ABF6" w14:textId="77777777" w:rsidR="00343D44" w:rsidRDefault="00343D4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43D44" w14:paraId="1510B96F" w14:textId="77777777" w:rsidTr="0075124F">
        <w:trPr>
          <w:cantSplit/>
          <w:trHeight w:val="286"/>
        </w:trPr>
        <w:tc>
          <w:tcPr>
            <w:tcW w:w="2355" w:type="dxa"/>
            <w:gridSpan w:val="3"/>
            <w:vAlign w:val="bottom"/>
          </w:tcPr>
          <w:p w14:paraId="1193BF01" w14:textId="77777777" w:rsidR="00343D44" w:rsidRDefault="00343D4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C1351F7" w14:textId="77777777" w:rsidR="00343D44" w:rsidRDefault="00343D4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C3C714F" w14:textId="77777777" w:rsidR="00343D44" w:rsidRDefault="00343D4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75D3B1D9" w14:textId="77777777" w:rsidR="00343D44" w:rsidRDefault="00343D4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55ABCFB" w14:textId="77777777" w:rsidR="00343D44" w:rsidRDefault="00343D4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3DA69F68" w14:textId="77777777" w:rsidR="00343D44" w:rsidRDefault="00343D44">
      <w:pPr>
        <w:rPr>
          <w:rFonts w:ascii="Arial" w:hAnsi="Arial" w:cs="Arial"/>
          <w:b/>
          <w:bCs/>
          <w:sz w:val="28"/>
        </w:rPr>
      </w:pPr>
    </w:p>
    <w:p w14:paraId="3C3E2895" w14:textId="77777777" w:rsidR="00343D44" w:rsidRDefault="00343D44">
      <w:pPr>
        <w:rPr>
          <w:sz w:val="16"/>
        </w:rPr>
      </w:pPr>
    </w:p>
    <w:p w14:paraId="37A7A0C4" w14:textId="77777777" w:rsidR="00343D44" w:rsidRDefault="00343D44">
      <w:pPr>
        <w:sectPr w:rsidR="00343D44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204"/>
      </w:tblGrid>
      <w:tr w:rsidR="00343D44" w14:paraId="68A8E00F" w14:textId="77777777" w:rsidTr="00C32837">
        <w:tc>
          <w:tcPr>
            <w:tcW w:w="10420" w:type="dxa"/>
          </w:tcPr>
          <w:p w14:paraId="34CF415E" w14:textId="77777777" w:rsidR="00343D44" w:rsidRDefault="00343D44">
            <w:pPr>
              <w:ind w:right="124"/>
              <w:rPr>
                <w:rFonts w:ascii="Arial" w:hAnsi="Arial" w:cs="Arial"/>
                <w:sz w:val="18"/>
              </w:rPr>
            </w:pPr>
          </w:p>
          <w:p w14:paraId="0E0B758A" w14:textId="77777777" w:rsidR="00343D44" w:rsidRDefault="00343D44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43D44" w14:paraId="78F4E1C0" w14:textId="77777777" w:rsidTr="00C32837">
        <w:trPr>
          <w:trHeight w:val="2732"/>
        </w:trPr>
        <w:tc>
          <w:tcPr>
            <w:tcW w:w="10420" w:type="dxa"/>
          </w:tcPr>
          <w:p w14:paraId="13ADDE73" w14:textId="7DBB4CB8" w:rsidR="00992394" w:rsidRPr="00F642BA" w:rsidRDefault="009374A4" w:rsidP="00F642BA">
            <w:pPr>
              <w:pStyle w:val="ListParagraph"/>
              <w:numPr>
                <w:ilvl w:val="0"/>
                <w:numId w:val="12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9374A4">
              <w:rPr>
                <w:rFonts w:ascii="Arial" w:hAnsi="Arial" w:cs="Arial"/>
                <w:sz w:val="20"/>
              </w:rPr>
              <w:t xml:space="preserve">Δεν είμαι επιτηδευματίας </w:t>
            </w:r>
            <w:r w:rsidR="00F642BA">
              <w:rPr>
                <w:rFonts w:ascii="Arial" w:hAnsi="Arial" w:cs="Arial"/>
                <w:sz w:val="20"/>
              </w:rPr>
              <w:t xml:space="preserve">ούτε </w:t>
            </w:r>
            <w:r w:rsidRPr="009374A4">
              <w:rPr>
                <w:rFonts w:ascii="Arial" w:hAnsi="Arial" w:cs="Arial"/>
                <w:sz w:val="20"/>
              </w:rPr>
              <w:t xml:space="preserve">υπόχρεος απεικόνισης συναλλαγών σύμφωνα με τις διατάξεις των Ελληνικών </w:t>
            </w:r>
            <w:r w:rsidRPr="00F642BA">
              <w:rPr>
                <w:rFonts w:ascii="Arial" w:hAnsi="Arial" w:cs="Arial"/>
                <w:sz w:val="20"/>
              </w:rPr>
              <w:t>Λογιστικών Προτύπων</w:t>
            </w:r>
            <w:r w:rsidR="00F642BA">
              <w:rPr>
                <w:rFonts w:ascii="Arial" w:hAnsi="Arial" w:cs="Arial"/>
                <w:sz w:val="20"/>
              </w:rPr>
              <w:t xml:space="preserve">, </w:t>
            </w:r>
            <w:r w:rsidR="00992394" w:rsidRPr="00F642BA">
              <w:rPr>
                <w:rFonts w:ascii="Arial" w:hAnsi="Arial" w:cs="Arial"/>
                <w:sz w:val="20"/>
              </w:rPr>
              <w:t>και τα ετήσια ακαθάριστα έσοδά μου</w:t>
            </w:r>
            <w:r w:rsidR="00F642BA">
              <w:rPr>
                <w:rFonts w:ascii="Arial" w:hAnsi="Arial" w:cs="Arial"/>
                <w:sz w:val="20"/>
              </w:rPr>
              <w:t xml:space="preserve"> </w:t>
            </w:r>
            <w:r w:rsidR="00992394" w:rsidRPr="00F642BA">
              <w:rPr>
                <w:rFonts w:ascii="Arial" w:hAnsi="Arial" w:cs="Arial"/>
                <w:sz w:val="20"/>
              </w:rPr>
              <w:t>για το έτος 20.......</w:t>
            </w:r>
            <w:r w:rsidR="00F642BA">
              <w:rPr>
                <w:rFonts w:ascii="Arial" w:hAnsi="Arial" w:cs="Arial"/>
                <w:sz w:val="20"/>
              </w:rPr>
              <w:t xml:space="preserve"> </w:t>
            </w:r>
            <w:r w:rsidR="00992394" w:rsidRPr="00F642BA">
              <w:rPr>
                <w:rFonts w:ascii="Arial" w:hAnsi="Arial" w:cs="Arial"/>
                <w:sz w:val="20"/>
              </w:rPr>
              <w:t>από παροχή υπηρεσιών (</w:t>
            </w:r>
            <w:r w:rsidR="00F642BA">
              <w:rPr>
                <w:rFonts w:ascii="Arial" w:hAnsi="Arial" w:cs="Arial"/>
                <w:sz w:val="20"/>
              </w:rPr>
              <w:t xml:space="preserve">ως </w:t>
            </w:r>
            <w:r w:rsidR="00992394" w:rsidRPr="00F642BA">
              <w:rPr>
                <w:rFonts w:ascii="Arial" w:hAnsi="Arial" w:cs="Arial"/>
                <w:sz w:val="20"/>
              </w:rPr>
              <w:t xml:space="preserve">Αμειβόμενος με Παραστατικό Παρεχόμενων Υπηρεσιών) </w:t>
            </w:r>
            <w:r w:rsidR="00F642BA" w:rsidRPr="00F642BA">
              <w:rPr>
                <w:rFonts w:ascii="Arial" w:hAnsi="Arial" w:cs="Arial"/>
                <w:sz w:val="20"/>
              </w:rPr>
              <w:t>δεν υπερβαίνουν το ποσό των δέκα χιλιάδων ευρώ (10.000 €), εξαιρουμένων τυχόν εισοδημάτων από μισθωτές υπηρεσίες.</w:t>
            </w:r>
          </w:p>
          <w:p w14:paraId="691F9928" w14:textId="66FDA713" w:rsidR="00853459" w:rsidRDefault="00F642BA" w:rsidP="00992394">
            <w:pPr>
              <w:pStyle w:val="ListParagraph"/>
              <w:numPr>
                <w:ilvl w:val="0"/>
                <w:numId w:val="12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C32837">
              <w:rPr>
                <w:rFonts w:ascii="Arial" w:hAnsi="Arial" w:cs="Arial"/>
                <w:sz w:val="20"/>
              </w:rPr>
              <w:t>Η παροχή υπηρεσιών στον Ειδικό Λογαριασμό Κονδυλίων Έρευνας του Πανεπιστημίου Ιωαννίνων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και η </w:t>
            </w:r>
            <w:r w:rsidR="007D768A" w:rsidRPr="007D768A">
              <w:rPr>
                <w:rFonts w:ascii="Arial" w:hAnsi="Arial" w:cs="Arial"/>
                <w:sz w:val="20"/>
              </w:rPr>
              <w:t xml:space="preserve">δραστηριότητά μου δυνάμει της/των σύμβασης/συμβάσεων ανάθεσης έργου </w:t>
            </w:r>
            <w:r w:rsidR="00853459" w:rsidRPr="00853459">
              <w:rPr>
                <w:rFonts w:ascii="Arial" w:hAnsi="Arial" w:cs="Arial"/>
                <w:sz w:val="20"/>
              </w:rPr>
              <w:t>στο</w:t>
            </w:r>
            <w:r w:rsidR="007D768A">
              <w:rPr>
                <w:rFonts w:ascii="Arial" w:hAnsi="Arial" w:cs="Arial"/>
                <w:sz w:val="20"/>
              </w:rPr>
              <w:t xml:space="preserve"> πλαίσιο του</w:t>
            </w:r>
            <w:r w:rsidR="00853459" w:rsidRPr="00853459">
              <w:rPr>
                <w:rFonts w:ascii="Arial" w:hAnsi="Arial" w:cs="Arial"/>
                <w:sz w:val="20"/>
              </w:rPr>
              <w:t xml:space="preserve"> </w:t>
            </w:r>
            <w:r w:rsidR="007D768A">
              <w:rPr>
                <w:rFonts w:ascii="Arial" w:hAnsi="Arial" w:cs="Arial"/>
                <w:sz w:val="20"/>
              </w:rPr>
              <w:t>έργου</w:t>
            </w:r>
            <w:r w:rsidR="00853459" w:rsidRPr="00853459">
              <w:rPr>
                <w:rFonts w:ascii="Arial" w:hAnsi="Arial" w:cs="Arial"/>
                <w:sz w:val="20"/>
              </w:rPr>
              <w:t xml:space="preserve"> </w:t>
            </w:r>
            <w:r w:rsidR="007D768A" w:rsidRPr="007D768A">
              <w:rPr>
                <w:rFonts w:ascii="Arial" w:hAnsi="Arial" w:cs="Arial"/>
                <w:sz w:val="20"/>
              </w:rPr>
              <w:t>με τίτλο</w:t>
            </w:r>
            <w:r w:rsidR="007D768A">
              <w:rPr>
                <w:rFonts w:ascii="Arial" w:hAnsi="Arial" w:cs="Arial"/>
                <w:sz w:val="20"/>
              </w:rPr>
              <w:t xml:space="preserve"> </w:t>
            </w:r>
            <w:r w:rsidR="007D768A" w:rsidRPr="007D768A">
              <w:rPr>
                <w:rFonts w:ascii="Arial" w:hAnsi="Arial" w:cs="Arial"/>
                <w:sz w:val="20"/>
              </w:rPr>
              <w:t>«</w:t>
            </w:r>
            <w:r w:rsidR="007D768A"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.............................................................................................................»</w:t>
            </w:r>
            <w:r w:rsidR="007D768A" w:rsidRPr="007D768A">
              <w:rPr>
                <w:rFonts w:ascii="Arial" w:hAnsi="Arial" w:cs="Arial"/>
                <w:sz w:val="20"/>
              </w:rPr>
              <w:t xml:space="preserve"> και κωδικό </w:t>
            </w:r>
            <w:r w:rsidR="007D768A">
              <w:rPr>
                <w:rFonts w:ascii="Arial" w:hAnsi="Arial" w:cs="Arial"/>
                <w:sz w:val="20"/>
              </w:rPr>
              <w:t xml:space="preserve">«.............» </w:t>
            </w:r>
            <w:r w:rsidR="00853459" w:rsidRPr="00853459">
              <w:rPr>
                <w:rFonts w:ascii="Arial" w:hAnsi="Arial" w:cs="Arial"/>
                <w:sz w:val="20"/>
              </w:rPr>
              <w:t>είναι περιστασιακή και</w:t>
            </w:r>
            <w:r w:rsidR="007D768A">
              <w:rPr>
                <w:rFonts w:ascii="Arial" w:hAnsi="Arial" w:cs="Arial"/>
                <w:sz w:val="20"/>
              </w:rPr>
              <w:t xml:space="preserve"> </w:t>
            </w:r>
            <w:r w:rsidR="00853459" w:rsidRPr="00853459">
              <w:rPr>
                <w:rFonts w:ascii="Arial" w:hAnsi="Arial" w:cs="Arial"/>
                <w:sz w:val="20"/>
              </w:rPr>
              <w:t>παρεπόμενη</w:t>
            </w:r>
            <w:r w:rsidR="007D768A">
              <w:rPr>
                <w:rFonts w:ascii="Arial" w:hAnsi="Arial" w:cs="Arial"/>
                <w:sz w:val="20"/>
              </w:rPr>
              <w:t>.</w:t>
            </w:r>
          </w:p>
          <w:p w14:paraId="15492F21" w14:textId="395486FC" w:rsidR="00DF5C80" w:rsidRDefault="00DF5C80" w:rsidP="00992394">
            <w:pPr>
              <w:pStyle w:val="ListParagraph"/>
              <w:numPr>
                <w:ilvl w:val="0"/>
                <w:numId w:val="12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DF5C80">
              <w:rPr>
                <w:rFonts w:ascii="Arial" w:hAnsi="Arial" w:cs="Arial"/>
                <w:sz w:val="20"/>
              </w:rPr>
              <w:t>Είμαι ενήμερος/η για τις ασφαλιστικές μου υποχρεώσεις έναντι του ΕΦΚΑ (Ενιαίου Φορέα Κοινωνικής Ασφάλισης) και γνωρίζω ότι, σε περίπτωση που προκύπτει υποχρέωση καταβολής ασφαλιστικών εισφορών ή άλλων νόμιμων κρατήσεων, αυτές αποδίδονται από τον Ειδικό Λογαριασμό Κονδυλίων Έρευνας του Πανεπιστημίου Ιωαννίνων, σύμφωνα με την ισχύουσα νομοθεσία.</w:t>
            </w:r>
          </w:p>
          <w:p w14:paraId="2AC59514" w14:textId="0DB9CF01" w:rsidR="00C32837" w:rsidRPr="00C32837" w:rsidRDefault="00C32837" w:rsidP="00C32837">
            <w:pPr>
              <w:pStyle w:val="ListParagraph"/>
              <w:numPr>
                <w:ilvl w:val="0"/>
                <w:numId w:val="12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C32837">
              <w:rPr>
                <w:rFonts w:ascii="Arial" w:hAnsi="Arial" w:cs="Arial"/>
                <w:sz w:val="20"/>
              </w:rPr>
              <w:t>Σε περίπτωση που στο μέλλον</w:t>
            </w:r>
            <w:r w:rsidR="00F00FD9">
              <w:rPr>
                <w:rFonts w:ascii="Arial" w:hAnsi="Arial" w:cs="Arial"/>
                <w:sz w:val="20"/>
              </w:rPr>
              <w:t xml:space="preserve"> </w:t>
            </w:r>
            <w:r w:rsidRPr="00C32837">
              <w:rPr>
                <w:rFonts w:ascii="Arial" w:hAnsi="Arial" w:cs="Arial"/>
                <w:sz w:val="20"/>
              </w:rPr>
              <w:t>δεν συντρέχει οποιαδήποτε από τις ανωτέρω προϋποθέσεις δηλώνω ότι θα ενημερώσω άμεσα τον Ειδικό Λογαριασμό Κονδυλίων Έρευνας του Πανεπιστημίου Ιωαννίνων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412F5A5C" w14:textId="77777777" w:rsidR="00343D44" w:rsidRDefault="00343D44"/>
    <w:p w14:paraId="50AA436D" w14:textId="77777777" w:rsidR="00343D44" w:rsidRDefault="00343D44" w:rsidP="00413EE4">
      <w:pPr>
        <w:pStyle w:val="BodyTextIndent"/>
        <w:ind w:left="4320" w:right="484" w:firstLine="720"/>
        <w:jc w:val="center"/>
        <w:rPr>
          <w:sz w:val="16"/>
        </w:rPr>
      </w:pPr>
      <w:r>
        <w:rPr>
          <w:sz w:val="16"/>
        </w:rPr>
        <w:t xml:space="preserve">Ημερομηνία:      </w:t>
      </w:r>
    </w:p>
    <w:p w14:paraId="2EE99BCB" w14:textId="77777777" w:rsidR="00343D44" w:rsidRDefault="00343D44">
      <w:pPr>
        <w:pStyle w:val="BodyTextIndent"/>
        <w:ind w:left="0" w:right="484"/>
        <w:jc w:val="right"/>
        <w:rPr>
          <w:sz w:val="16"/>
        </w:rPr>
      </w:pPr>
    </w:p>
    <w:p w14:paraId="530A8380" w14:textId="77777777" w:rsidR="00343D44" w:rsidRDefault="00343D44">
      <w:pPr>
        <w:pStyle w:val="BodyTextIndent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</w:t>
      </w:r>
      <w:r w:rsidR="00413EE4">
        <w:rPr>
          <w:sz w:val="16"/>
        </w:rPr>
        <w:t>Ο-</w:t>
      </w:r>
      <w:r>
        <w:rPr>
          <w:sz w:val="16"/>
        </w:rPr>
        <w:t>Η Δηλ</w:t>
      </w:r>
      <w:r w:rsidR="00413EE4">
        <w:rPr>
          <w:sz w:val="16"/>
        </w:rPr>
        <w:t>……..</w:t>
      </w:r>
    </w:p>
    <w:p w14:paraId="5563ADA6" w14:textId="77777777" w:rsidR="00343D44" w:rsidRDefault="00343D44">
      <w:pPr>
        <w:pStyle w:val="BodyTextIndent"/>
        <w:ind w:left="0"/>
        <w:rPr>
          <w:sz w:val="16"/>
        </w:rPr>
      </w:pPr>
    </w:p>
    <w:p w14:paraId="6C09A593" w14:textId="77777777" w:rsidR="00343D44" w:rsidRDefault="00343D44">
      <w:pPr>
        <w:pStyle w:val="BodyTextIndent"/>
        <w:ind w:left="7920" w:right="484"/>
        <w:rPr>
          <w:sz w:val="16"/>
        </w:rPr>
      </w:pPr>
      <w:r>
        <w:t xml:space="preserve">                                                                                                                                                                                             </w:t>
      </w:r>
    </w:p>
    <w:p w14:paraId="4921E44D" w14:textId="77777777" w:rsidR="00343D44" w:rsidRPr="008F6F16" w:rsidRDefault="00343D44">
      <w:pPr>
        <w:jc w:val="both"/>
        <w:rPr>
          <w:rFonts w:ascii="Arial" w:hAnsi="Arial" w:cs="Arial"/>
          <w:sz w:val="18"/>
        </w:rPr>
      </w:pPr>
    </w:p>
    <w:p w14:paraId="34402707" w14:textId="77777777" w:rsidR="00343D44" w:rsidRDefault="00343D44">
      <w:pPr>
        <w:jc w:val="both"/>
        <w:rPr>
          <w:rFonts w:ascii="Arial" w:hAnsi="Arial" w:cs="Arial"/>
          <w:sz w:val="18"/>
        </w:rPr>
      </w:pPr>
    </w:p>
    <w:p w14:paraId="1C261535" w14:textId="77777777" w:rsidR="00343D44" w:rsidRDefault="00343D44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C0847AD" w14:textId="77777777" w:rsidR="00343D44" w:rsidRDefault="00343D44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64B2A53E" w14:textId="77777777" w:rsidR="00343D44" w:rsidRDefault="00343D44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47A1CDB" w14:textId="77777777" w:rsidR="00343D44" w:rsidRDefault="00343D44" w:rsidP="00643B87">
      <w:pPr>
        <w:pStyle w:val="BodyTextIndent"/>
        <w:jc w:val="both"/>
        <w:rPr>
          <w:sz w:val="18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59F0BB6E" w14:textId="77777777" w:rsidR="008F6F16" w:rsidRDefault="008F6F16" w:rsidP="00DF5C80">
      <w:pPr>
        <w:pStyle w:val="BodyTextIndent"/>
        <w:ind w:left="0"/>
        <w:jc w:val="both"/>
        <w:rPr>
          <w:sz w:val="18"/>
        </w:rPr>
      </w:pPr>
    </w:p>
    <w:sectPr w:rsidR="008F6F16" w:rsidSect="000D6E43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E7EF" w14:textId="77777777" w:rsidR="006444AC" w:rsidRDefault="006444AC">
      <w:r>
        <w:separator/>
      </w:r>
    </w:p>
  </w:endnote>
  <w:endnote w:type="continuationSeparator" w:id="0">
    <w:p w14:paraId="77BD9F4B" w14:textId="77777777" w:rsidR="006444AC" w:rsidRDefault="0064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BA548" w14:textId="77777777" w:rsidR="006444AC" w:rsidRDefault="006444AC">
      <w:r>
        <w:separator/>
      </w:r>
    </w:p>
  </w:footnote>
  <w:footnote w:type="continuationSeparator" w:id="0">
    <w:p w14:paraId="71256DEE" w14:textId="77777777" w:rsidR="006444AC" w:rsidRDefault="0064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343D44" w14:paraId="7D3BA27A" w14:textId="77777777">
      <w:tc>
        <w:tcPr>
          <w:tcW w:w="10420" w:type="dxa"/>
        </w:tcPr>
        <w:p w14:paraId="545C8A8A" w14:textId="77777777" w:rsidR="00343D44" w:rsidRDefault="00F57710">
          <w:pPr>
            <w:pStyle w:val="Header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90E10F" wp14:editId="2C16C6B4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D5140F" w14:textId="77777777" w:rsidR="00343D44" w:rsidRDefault="00343D44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8100" w14:textId="77777777" w:rsidR="00343D44" w:rsidRDefault="00343D44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B00817"/>
    <w:multiLevelType w:val="hybridMultilevel"/>
    <w:tmpl w:val="910E37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781D3829"/>
    <w:multiLevelType w:val="hybridMultilevel"/>
    <w:tmpl w:val="B308ACB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3818779">
    <w:abstractNumId w:val="2"/>
  </w:num>
  <w:num w:numId="2" w16cid:durableId="908156605">
    <w:abstractNumId w:val="4"/>
  </w:num>
  <w:num w:numId="3" w16cid:durableId="600528143">
    <w:abstractNumId w:val="0"/>
  </w:num>
  <w:num w:numId="4" w16cid:durableId="1614749657">
    <w:abstractNumId w:val="3"/>
  </w:num>
  <w:num w:numId="5" w16cid:durableId="1524005591">
    <w:abstractNumId w:val="1"/>
  </w:num>
  <w:num w:numId="6" w16cid:durableId="840505084">
    <w:abstractNumId w:val="10"/>
  </w:num>
  <w:num w:numId="7" w16cid:durableId="1101293542">
    <w:abstractNumId w:val="9"/>
  </w:num>
  <w:num w:numId="8" w16cid:durableId="1333408985">
    <w:abstractNumId w:val="6"/>
  </w:num>
  <w:num w:numId="9" w16cid:durableId="355547643">
    <w:abstractNumId w:val="5"/>
  </w:num>
  <w:num w:numId="10" w16cid:durableId="1872456486">
    <w:abstractNumId w:val="7"/>
  </w:num>
  <w:num w:numId="11" w16cid:durableId="1456212043">
    <w:abstractNumId w:val="8"/>
  </w:num>
  <w:num w:numId="12" w16cid:durableId="10938174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11"/>
    <w:rsid w:val="00004282"/>
    <w:rsid w:val="000042B6"/>
    <w:rsid w:val="000052B5"/>
    <w:rsid w:val="00011299"/>
    <w:rsid w:val="00014BF6"/>
    <w:rsid w:val="000267BC"/>
    <w:rsid w:val="00030F57"/>
    <w:rsid w:val="00031DF3"/>
    <w:rsid w:val="00034F62"/>
    <w:rsid w:val="00035FC3"/>
    <w:rsid w:val="00050074"/>
    <w:rsid w:val="00056624"/>
    <w:rsid w:val="000619B5"/>
    <w:rsid w:val="00065669"/>
    <w:rsid w:val="00065F5B"/>
    <w:rsid w:val="00066FA3"/>
    <w:rsid w:val="00076670"/>
    <w:rsid w:val="000802CA"/>
    <w:rsid w:val="0008284D"/>
    <w:rsid w:val="000A1C56"/>
    <w:rsid w:val="000A4656"/>
    <w:rsid w:val="000A76E8"/>
    <w:rsid w:val="000B58E5"/>
    <w:rsid w:val="000B65CD"/>
    <w:rsid w:val="000C650E"/>
    <w:rsid w:val="000D68D8"/>
    <w:rsid w:val="000D6E43"/>
    <w:rsid w:val="000E3C0B"/>
    <w:rsid w:val="000F06B8"/>
    <w:rsid w:val="000F0BED"/>
    <w:rsid w:val="000F20CE"/>
    <w:rsid w:val="0010279C"/>
    <w:rsid w:val="001118D9"/>
    <w:rsid w:val="00140D04"/>
    <w:rsid w:val="001416A7"/>
    <w:rsid w:val="001458DB"/>
    <w:rsid w:val="00147AB3"/>
    <w:rsid w:val="00150233"/>
    <w:rsid w:val="001540ED"/>
    <w:rsid w:val="0015433E"/>
    <w:rsid w:val="001703BD"/>
    <w:rsid w:val="00170E86"/>
    <w:rsid w:val="0017202E"/>
    <w:rsid w:val="00193EAB"/>
    <w:rsid w:val="001954BA"/>
    <w:rsid w:val="001A145E"/>
    <w:rsid w:val="001A19DF"/>
    <w:rsid w:val="001A2585"/>
    <w:rsid w:val="001A7CA4"/>
    <w:rsid w:val="001B0F65"/>
    <w:rsid w:val="001B3B13"/>
    <w:rsid w:val="001C1718"/>
    <w:rsid w:val="001D38FD"/>
    <w:rsid w:val="001D4586"/>
    <w:rsid w:val="001E3D4E"/>
    <w:rsid w:val="001F31C6"/>
    <w:rsid w:val="001F68AC"/>
    <w:rsid w:val="002032CA"/>
    <w:rsid w:val="0021040B"/>
    <w:rsid w:val="00212363"/>
    <w:rsid w:val="0021281F"/>
    <w:rsid w:val="00214BB4"/>
    <w:rsid w:val="002160A4"/>
    <w:rsid w:val="00220ECD"/>
    <w:rsid w:val="00224047"/>
    <w:rsid w:val="002338B9"/>
    <w:rsid w:val="0023401D"/>
    <w:rsid w:val="00250122"/>
    <w:rsid w:val="0025522B"/>
    <w:rsid w:val="00272643"/>
    <w:rsid w:val="00272D46"/>
    <w:rsid w:val="0027468A"/>
    <w:rsid w:val="0028690A"/>
    <w:rsid w:val="00287C8D"/>
    <w:rsid w:val="002902CC"/>
    <w:rsid w:val="002A0315"/>
    <w:rsid w:val="002A4B3D"/>
    <w:rsid w:val="002A6135"/>
    <w:rsid w:val="002B2EFC"/>
    <w:rsid w:val="002B321A"/>
    <w:rsid w:val="002B73D8"/>
    <w:rsid w:val="002C39ED"/>
    <w:rsid w:val="002D193E"/>
    <w:rsid w:val="002D4412"/>
    <w:rsid w:val="002E3646"/>
    <w:rsid w:val="002E424B"/>
    <w:rsid w:val="002E7CA9"/>
    <w:rsid w:val="002F1E48"/>
    <w:rsid w:val="002F5630"/>
    <w:rsid w:val="002F736F"/>
    <w:rsid w:val="00307A25"/>
    <w:rsid w:val="0031192A"/>
    <w:rsid w:val="00315456"/>
    <w:rsid w:val="00320549"/>
    <w:rsid w:val="00332382"/>
    <w:rsid w:val="0033360B"/>
    <w:rsid w:val="00340A4D"/>
    <w:rsid w:val="00341D54"/>
    <w:rsid w:val="003439C8"/>
    <w:rsid w:val="00343D44"/>
    <w:rsid w:val="0034516E"/>
    <w:rsid w:val="003576F5"/>
    <w:rsid w:val="00364354"/>
    <w:rsid w:val="00371DD4"/>
    <w:rsid w:val="003725B1"/>
    <w:rsid w:val="00376CC2"/>
    <w:rsid w:val="0039122C"/>
    <w:rsid w:val="003A0590"/>
    <w:rsid w:val="003A40AE"/>
    <w:rsid w:val="003B12EE"/>
    <w:rsid w:val="003B29BE"/>
    <w:rsid w:val="003B6317"/>
    <w:rsid w:val="003C083C"/>
    <w:rsid w:val="003C192F"/>
    <w:rsid w:val="003C2826"/>
    <w:rsid w:val="003D214C"/>
    <w:rsid w:val="003E0B0E"/>
    <w:rsid w:val="003E24F4"/>
    <w:rsid w:val="00401630"/>
    <w:rsid w:val="00404F97"/>
    <w:rsid w:val="00413EE4"/>
    <w:rsid w:val="0041406E"/>
    <w:rsid w:val="00415C9C"/>
    <w:rsid w:val="0043209F"/>
    <w:rsid w:val="00436C6E"/>
    <w:rsid w:val="0044680D"/>
    <w:rsid w:val="00451271"/>
    <w:rsid w:val="00461567"/>
    <w:rsid w:val="004642B8"/>
    <w:rsid w:val="004659FD"/>
    <w:rsid w:val="00465F3F"/>
    <w:rsid w:val="00467F3C"/>
    <w:rsid w:val="00473091"/>
    <w:rsid w:val="004745A4"/>
    <w:rsid w:val="00476745"/>
    <w:rsid w:val="0048225F"/>
    <w:rsid w:val="004917A5"/>
    <w:rsid w:val="00493355"/>
    <w:rsid w:val="004A7FF0"/>
    <w:rsid w:val="004B3E4A"/>
    <w:rsid w:val="004C0D71"/>
    <w:rsid w:val="004C5289"/>
    <w:rsid w:val="004D569B"/>
    <w:rsid w:val="004E5952"/>
    <w:rsid w:val="004F0FFF"/>
    <w:rsid w:val="00500111"/>
    <w:rsid w:val="005029E9"/>
    <w:rsid w:val="00506B05"/>
    <w:rsid w:val="005108D4"/>
    <w:rsid w:val="005112C6"/>
    <w:rsid w:val="005123F4"/>
    <w:rsid w:val="0051545C"/>
    <w:rsid w:val="00515D0C"/>
    <w:rsid w:val="00517ECC"/>
    <w:rsid w:val="00520201"/>
    <w:rsid w:val="005333E4"/>
    <w:rsid w:val="0054428F"/>
    <w:rsid w:val="00551B6A"/>
    <w:rsid w:val="00552E64"/>
    <w:rsid w:val="00557711"/>
    <w:rsid w:val="0056454D"/>
    <w:rsid w:val="00565A3C"/>
    <w:rsid w:val="00567639"/>
    <w:rsid w:val="005811B7"/>
    <w:rsid w:val="0059257A"/>
    <w:rsid w:val="00594ADA"/>
    <w:rsid w:val="005960B8"/>
    <w:rsid w:val="005A1A92"/>
    <w:rsid w:val="005A75B1"/>
    <w:rsid w:val="005B2491"/>
    <w:rsid w:val="005B31C0"/>
    <w:rsid w:val="005B4021"/>
    <w:rsid w:val="005B5001"/>
    <w:rsid w:val="005B689E"/>
    <w:rsid w:val="005C511F"/>
    <w:rsid w:val="005C7216"/>
    <w:rsid w:val="005D1D61"/>
    <w:rsid w:val="005D1DB4"/>
    <w:rsid w:val="005D4DF9"/>
    <w:rsid w:val="005E18E2"/>
    <w:rsid w:val="005E35A9"/>
    <w:rsid w:val="005E7C87"/>
    <w:rsid w:val="005F0466"/>
    <w:rsid w:val="0060087D"/>
    <w:rsid w:val="0060100E"/>
    <w:rsid w:val="00602513"/>
    <w:rsid w:val="0060266F"/>
    <w:rsid w:val="0060500D"/>
    <w:rsid w:val="00606B90"/>
    <w:rsid w:val="00616499"/>
    <w:rsid w:val="006171C5"/>
    <w:rsid w:val="00626796"/>
    <w:rsid w:val="00643B87"/>
    <w:rsid w:val="006444AC"/>
    <w:rsid w:val="00645B82"/>
    <w:rsid w:val="00651787"/>
    <w:rsid w:val="0065367F"/>
    <w:rsid w:val="00654A49"/>
    <w:rsid w:val="00662553"/>
    <w:rsid w:val="006644E0"/>
    <w:rsid w:val="00664CA9"/>
    <w:rsid w:val="0066712D"/>
    <w:rsid w:val="00667FAD"/>
    <w:rsid w:val="00672E81"/>
    <w:rsid w:val="00673E88"/>
    <w:rsid w:val="00674E9B"/>
    <w:rsid w:val="00677F7B"/>
    <w:rsid w:val="00685FBB"/>
    <w:rsid w:val="006A0F58"/>
    <w:rsid w:val="006A1452"/>
    <w:rsid w:val="006A2EAF"/>
    <w:rsid w:val="006A4B5D"/>
    <w:rsid w:val="006B05AA"/>
    <w:rsid w:val="006B348C"/>
    <w:rsid w:val="006B4AB3"/>
    <w:rsid w:val="006B4B87"/>
    <w:rsid w:val="006D0402"/>
    <w:rsid w:val="006D2DD4"/>
    <w:rsid w:val="006D383D"/>
    <w:rsid w:val="006D48FA"/>
    <w:rsid w:val="006D5DCF"/>
    <w:rsid w:val="006E1914"/>
    <w:rsid w:val="006E1CB8"/>
    <w:rsid w:val="006F0B3B"/>
    <w:rsid w:val="006F36A5"/>
    <w:rsid w:val="006F6B39"/>
    <w:rsid w:val="00703ECE"/>
    <w:rsid w:val="00707277"/>
    <w:rsid w:val="00716EC1"/>
    <w:rsid w:val="00720696"/>
    <w:rsid w:val="007238F4"/>
    <w:rsid w:val="0073063F"/>
    <w:rsid w:val="00732969"/>
    <w:rsid w:val="00734CEC"/>
    <w:rsid w:val="0075124F"/>
    <w:rsid w:val="007555F3"/>
    <w:rsid w:val="007576D8"/>
    <w:rsid w:val="007622B5"/>
    <w:rsid w:val="007717F3"/>
    <w:rsid w:val="00776124"/>
    <w:rsid w:val="00780FFB"/>
    <w:rsid w:val="00783715"/>
    <w:rsid w:val="00783C47"/>
    <w:rsid w:val="0078513E"/>
    <w:rsid w:val="0078730E"/>
    <w:rsid w:val="00791B81"/>
    <w:rsid w:val="00795EB6"/>
    <w:rsid w:val="007A131B"/>
    <w:rsid w:val="007A1E24"/>
    <w:rsid w:val="007A2F52"/>
    <w:rsid w:val="007A7A75"/>
    <w:rsid w:val="007A7AD5"/>
    <w:rsid w:val="007B3FB4"/>
    <w:rsid w:val="007B47A7"/>
    <w:rsid w:val="007C7B65"/>
    <w:rsid w:val="007D05CD"/>
    <w:rsid w:val="007D0E0A"/>
    <w:rsid w:val="007D0E2A"/>
    <w:rsid w:val="007D5589"/>
    <w:rsid w:val="007D768A"/>
    <w:rsid w:val="007D7CC1"/>
    <w:rsid w:val="007E4342"/>
    <w:rsid w:val="007E506A"/>
    <w:rsid w:val="007E647F"/>
    <w:rsid w:val="007F73B8"/>
    <w:rsid w:val="008007D6"/>
    <w:rsid w:val="0080210C"/>
    <w:rsid w:val="0080429E"/>
    <w:rsid w:val="0080561C"/>
    <w:rsid w:val="00806E43"/>
    <w:rsid w:val="008109DD"/>
    <w:rsid w:val="00814C5D"/>
    <w:rsid w:val="008303A8"/>
    <w:rsid w:val="00834535"/>
    <w:rsid w:val="008366C5"/>
    <w:rsid w:val="00836FD5"/>
    <w:rsid w:val="00844500"/>
    <w:rsid w:val="00847764"/>
    <w:rsid w:val="008529D2"/>
    <w:rsid w:val="00853459"/>
    <w:rsid w:val="00857CA9"/>
    <w:rsid w:val="00867936"/>
    <w:rsid w:val="00874F13"/>
    <w:rsid w:val="00877783"/>
    <w:rsid w:val="0089117B"/>
    <w:rsid w:val="00892D42"/>
    <w:rsid w:val="008A2901"/>
    <w:rsid w:val="008A4CDE"/>
    <w:rsid w:val="008B4838"/>
    <w:rsid w:val="008B56E0"/>
    <w:rsid w:val="008C64EB"/>
    <w:rsid w:val="008C70E3"/>
    <w:rsid w:val="008C7149"/>
    <w:rsid w:val="008D5968"/>
    <w:rsid w:val="008D7165"/>
    <w:rsid w:val="008D7A20"/>
    <w:rsid w:val="008E2877"/>
    <w:rsid w:val="008F33DF"/>
    <w:rsid w:val="008F52F5"/>
    <w:rsid w:val="008F6F16"/>
    <w:rsid w:val="008F6FD8"/>
    <w:rsid w:val="009044E6"/>
    <w:rsid w:val="00906943"/>
    <w:rsid w:val="00913DC6"/>
    <w:rsid w:val="00916468"/>
    <w:rsid w:val="00916EAC"/>
    <w:rsid w:val="00923863"/>
    <w:rsid w:val="009374A4"/>
    <w:rsid w:val="00937BC8"/>
    <w:rsid w:val="00946A9A"/>
    <w:rsid w:val="00961250"/>
    <w:rsid w:val="00964299"/>
    <w:rsid w:val="009676FF"/>
    <w:rsid w:val="00967A3A"/>
    <w:rsid w:val="00971271"/>
    <w:rsid w:val="00985502"/>
    <w:rsid w:val="00985B15"/>
    <w:rsid w:val="00991552"/>
    <w:rsid w:val="00992394"/>
    <w:rsid w:val="00992D82"/>
    <w:rsid w:val="00994397"/>
    <w:rsid w:val="009A2B4D"/>
    <w:rsid w:val="009A45E7"/>
    <w:rsid w:val="009A6BF4"/>
    <w:rsid w:val="009B498D"/>
    <w:rsid w:val="009C208B"/>
    <w:rsid w:val="009D4D4E"/>
    <w:rsid w:val="009D778A"/>
    <w:rsid w:val="009E1FDE"/>
    <w:rsid w:val="009E7A1D"/>
    <w:rsid w:val="009F057A"/>
    <w:rsid w:val="009F2C8A"/>
    <w:rsid w:val="009F7509"/>
    <w:rsid w:val="00A10076"/>
    <w:rsid w:val="00A13CEC"/>
    <w:rsid w:val="00A16EF4"/>
    <w:rsid w:val="00A1721A"/>
    <w:rsid w:val="00A34405"/>
    <w:rsid w:val="00A35E24"/>
    <w:rsid w:val="00A42E4C"/>
    <w:rsid w:val="00A5118B"/>
    <w:rsid w:val="00A60907"/>
    <w:rsid w:val="00A60F3C"/>
    <w:rsid w:val="00A6327F"/>
    <w:rsid w:val="00A674C5"/>
    <w:rsid w:val="00A70111"/>
    <w:rsid w:val="00A74649"/>
    <w:rsid w:val="00A74FEA"/>
    <w:rsid w:val="00A82648"/>
    <w:rsid w:val="00A9133E"/>
    <w:rsid w:val="00A918B0"/>
    <w:rsid w:val="00A977A7"/>
    <w:rsid w:val="00AA4862"/>
    <w:rsid w:val="00AB2346"/>
    <w:rsid w:val="00AC321D"/>
    <w:rsid w:val="00AD027F"/>
    <w:rsid w:val="00AD6AF0"/>
    <w:rsid w:val="00AE0F8C"/>
    <w:rsid w:val="00AE1FAF"/>
    <w:rsid w:val="00AE29A4"/>
    <w:rsid w:val="00AE3834"/>
    <w:rsid w:val="00AE70B4"/>
    <w:rsid w:val="00B052B2"/>
    <w:rsid w:val="00B05E46"/>
    <w:rsid w:val="00B074DD"/>
    <w:rsid w:val="00B1514D"/>
    <w:rsid w:val="00B27F2E"/>
    <w:rsid w:val="00B317EE"/>
    <w:rsid w:val="00B33F44"/>
    <w:rsid w:val="00B36BAB"/>
    <w:rsid w:val="00B36E60"/>
    <w:rsid w:val="00B4571B"/>
    <w:rsid w:val="00B506A4"/>
    <w:rsid w:val="00B55E82"/>
    <w:rsid w:val="00B60DCB"/>
    <w:rsid w:val="00B720C1"/>
    <w:rsid w:val="00B85320"/>
    <w:rsid w:val="00B942B4"/>
    <w:rsid w:val="00BA3789"/>
    <w:rsid w:val="00BA7566"/>
    <w:rsid w:val="00BB6FE9"/>
    <w:rsid w:val="00BC373E"/>
    <w:rsid w:val="00BE2514"/>
    <w:rsid w:val="00BF67A8"/>
    <w:rsid w:val="00C02BA8"/>
    <w:rsid w:val="00C06054"/>
    <w:rsid w:val="00C22E8D"/>
    <w:rsid w:val="00C2363D"/>
    <w:rsid w:val="00C245C9"/>
    <w:rsid w:val="00C25BD8"/>
    <w:rsid w:val="00C27CD4"/>
    <w:rsid w:val="00C3064A"/>
    <w:rsid w:val="00C32837"/>
    <w:rsid w:val="00C51FEE"/>
    <w:rsid w:val="00C65853"/>
    <w:rsid w:val="00C7119E"/>
    <w:rsid w:val="00C771B0"/>
    <w:rsid w:val="00C84349"/>
    <w:rsid w:val="00C964AF"/>
    <w:rsid w:val="00CA4D90"/>
    <w:rsid w:val="00CB31A8"/>
    <w:rsid w:val="00CB7466"/>
    <w:rsid w:val="00CC377D"/>
    <w:rsid w:val="00CC657A"/>
    <w:rsid w:val="00CD25A0"/>
    <w:rsid w:val="00CD5433"/>
    <w:rsid w:val="00CD78C3"/>
    <w:rsid w:val="00CE1412"/>
    <w:rsid w:val="00CE1F44"/>
    <w:rsid w:val="00CF0723"/>
    <w:rsid w:val="00CF2956"/>
    <w:rsid w:val="00CF7C9D"/>
    <w:rsid w:val="00D00427"/>
    <w:rsid w:val="00D109F7"/>
    <w:rsid w:val="00D1110F"/>
    <w:rsid w:val="00D11924"/>
    <w:rsid w:val="00D12722"/>
    <w:rsid w:val="00D13711"/>
    <w:rsid w:val="00D179BF"/>
    <w:rsid w:val="00D21750"/>
    <w:rsid w:val="00D264A3"/>
    <w:rsid w:val="00D26B0F"/>
    <w:rsid w:val="00D3030D"/>
    <w:rsid w:val="00D34C13"/>
    <w:rsid w:val="00D36F3D"/>
    <w:rsid w:val="00D45672"/>
    <w:rsid w:val="00D60273"/>
    <w:rsid w:val="00D67EFD"/>
    <w:rsid w:val="00D732B3"/>
    <w:rsid w:val="00D76CDC"/>
    <w:rsid w:val="00D77922"/>
    <w:rsid w:val="00D8422C"/>
    <w:rsid w:val="00D924B6"/>
    <w:rsid w:val="00D927DC"/>
    <w:rsid w:val="00D94615"/>
    <w:rsid w:val="00DA00E6"/>
    <w:rsid w:val="00DA46FB"/>
    <w:rsid w:val="00DA6063"/>
    <w:rsid w:val="00DA62A4"/>
    <w:rsid w:val="00DB0C7C"/>
    <w:rsid w:val="00DB4694"/>
    <w:rsid w:val="00DC1DC7"/>
    <w:rsid w:val="00DC629C"/>
    <w:rsid w:val="00DE27D9"/>
    <w:rsid w:val="00DF166E"/>
    <w:rsid w:val="00DF2C0C"/>
    <w:rsid w:val="00DF5C80"/>
    <w:rsid w:val="00DF60AD"/>
    <w:rsid w:val="00DF7851"/>
    <w:rsid w:val="00DF7E49"/>
    <w:rsid w:val="00E0021E"/>
    <w:rsid w:val="00E03563"/>
    <w:rsid w:val="00E1171C"/>
    <w:rsid w:val="00E11DCE"/>
    <w:rsid w:val="00E133EC"/>
    <w:rsid w:val="00E13548"/>
    <w:rsid w:val="00E151DE"/>
    <w:rsid w:val="00E17E6C"/>
    <w:rsid w:val="00E20D2F"/>
    <w:rsid w:val="00E248ED"/>
    <w:rsid w:val="00E25283"/>
    <w:rsid w:val="00E27D0B"/>
    <w:rsid w:val="00E3038A"/>
    <w:rsid w:val="00E51248"/>
    <w:rsid w:val="00E53BF8"/>
    <w:rsid w:val="00E55C0D"/>
    <w:rsid w:val="00E60D71"/>
    <w:rsid w:val="00E70823"/>
    <w:rsid w:val="00E76E51"/>
    <w:rsid w:val="00E81CF4"/>
    <w:rsid w:val="00E81F76"/>
    <w:rsid w:val="00E91C2B"/>
    <w:rsid w:val="00E93818"/>
    <w:rsid w:val="00EA1A11"/>
    <w:rsid w:val="00EA42A7"/>
    <w:rsid w:val="00EC3A84"/>
    <w:rsid w:val="00ED0C27"/>
    <w:rsid w:val="00ED22DB"/>
    <w:rsid w:val="00EE6F3D"/>
    <w:rsid w:val="00EF29F9"/>
    <w:rsid w:val="00EF4749"/>
    <w:rsid w:val="00EF56FF"/>
    <w:rsid w:val="00EF5B89"/>
    <w:rsid w:val="00EF7DE9"/>
    <w:rsid w:val="00F00FD9"/>
    <w:rsid w:val="00F066A1"/>
    <w:rsid w:val="00F12344"/>
    <w:rsid w:val="00F135B2"/>
    <w:rsid w:val="00F22111"/>
    <w:rsid w:val="00F22B0D"/>
    <w:rsid w:val="00F2396A"/>
    <w:rsid w:val="00F26E5B"/>
    <w:rsid w:val="00F30699"/>
    <w:rsid w:val="00F30939"/>
    <w:rsid w:val="00F3598D"/>
    <w:rsid w:val="00F471D5"/>
    <w:rsid w:val="00F50D81"/>
    <w:rsid w:val="00F5690E"/>
    <w:rsid w:val="00F57710"/>
    <w:rsid w:val="00F57E26"/>
    <w:rsid w:val="00F62BC9"/>
    <w:rsid w:val="00F642BA"/>
    <w:rsid w:val="00F67AA9"/>
    <w:rsid w:val="00F67CEA"/>
    <w:rsid w:val="00F717DC"/>
    <w:rsid w:val="00F72233"/>
    <w:rsid w:val="00F7417A"/>
    <w:rsid w:val="00F818DD"/>
    <w:rsid w:val="00F81AC2"/>
    <w:rsid w:val="00F82451"/>
    <w:rsid w:val="00F82C2C"/>
    <w:rsid w:val="00F87C3D"/>
    <w:rsid w:val="00F950C8"/>
    <w:rsid w:val="00F9639E"/>
    <w:rsid w:val="00F97BB0"/>
    <w:rsid w:val="00FA3DBB"/>
    <w:rsid w:val="00FB023B"/>
    <w:rsid w:val="00FB242E"/>
    <w:rsid w:val="00FC06C2"/>
    <w:rsid w:val="00FC208E"/>
    <w:rsid w:val="00FC429D"/>
    <w:rsid w:val="00FC62A1"/>
    <w:rsid w:val="00FD1C8E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09F765B9"/>
  <w15:docId w15:val="{4E54C163-959F-4C5A-B89C-3AAD4ECA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E43"/>
    <w:rPr>
      <w:sz w:val="24"/>
      <w:szCs w:val="24"/>
    </w:rPr>
  </w:style>
  <w:style w:type="paragraph" w:styleId="Heading1">
    <w:name w:val="heading 1"/>
    <w:basedOn w:val="Normal"/>
    <w:next w:val="Normal"/>
    <w:qFormat/>
    <w:rsid w:val="000D6E43"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0D6E43"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rsid w:val="000D6E43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rsid w:val="000D6E43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rsid w:val="000D6E43"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rsid w:val="000D6E43"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rsid w:val="000D6E43"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rsid w:val="000D6E43"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rsid w:val="000D6E43"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6E4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6E43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0D6E43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rsid w:val="000D6E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rsid w:val="000D6E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rsid w:val="000D6E43"/>
    <w:pPr>
      <w:ind w:left="-180"/>
    </w:pPr>
    <w:rPr>
      <w:rFonts w:ascii="Arial" w:hAnsi="Arial" w:cs="Arial"/>
      <w:sz w:val="20"/>
    </w:rPr>
  </w:style>
  <w:style w:type="paragraph" w:styleId="DocumentMap">
    <w:name w:val="Document Map"/>
    <w:basedOn w:val="Normal"/>
    <w:semiHidden/>
    <w:rsid w:val="000D6E43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DE2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27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7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45</TotalTime>
  <Pages>1</Pages>
  <Words>457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ΣΑΒΒΑΣ ΔΗΜΗΤΡΙΑΔΗΣ</dc:creator>
  <cp:lastModifiedBy>ΣΑΒΒΑΣ ΔΗΜΗΤΡΙΑΔΗΣ</cp:lastModifiedBy>
  <cp:revision>5</cp:revision>
  <cp:lastPrinted>2025-10-16T08:18:00Z</cp:lastPrinted>
  <dcterms:created xsi:type="dcterms:W3CDTF">2025-10-24T07:26:00Z</dcterms:created>
  <dcterms:modified xsi:type="dcterms:W3CDTF">2025-11-11T07:40:00Z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